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沙湾市政务服务中心市场监督管理局窗口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一次性告知单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办理事项名称：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食品经营登记证（小餐饮/小食杂店）注销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所需材料：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食品经营登记证(小餐饮/小食杂店）注销提交材料清单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1.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注销申请书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2.食品经营登记证（能够实现网上核验的不需提供）</w:t>
      </w:r>
    </w:p>
    <w:p>
      <w:p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3.与注销小餐饮店、小食杂店食品经营登记有关的材料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是否收费（依据）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:不收费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办理时限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：即办件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业务咨询电话: 0993-6028569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中心投诉电话: 0993-6028500</w:t>
      </w:r>
    </w:p>
    <w:sectPr>
      <w:footerReference r:id="rId3" w:type="default"/>
      <w:pgSz w:w="11906" w:h="16838"/>
      <w:pgMar w:top="1134" w:right="1871" w:bottom="1440" w:left="1871" w:header="851" w:footer="992" w:gutter="0"/>
      <w:pgNumType w:fmt="numberInDash" w:start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A8B2"/>
    <w:multiLevelType w:val="singleLevel"/>
    <w:tmpl w:val="4175A8B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F7910"/>
    <w:rsid w:val="00A00317"/>
    <w:rsid w:val="01402917"/>
    <w:rsid w:val="04677DB7"/>
    <w:rsid w:val="06CE710D"/>
    <w:rsid w:val="071B437C"/>
    <w:rsid w:val="08B000AB"/>
    <w:rsid w:val="09740B48"/>
    <w:rsid w:val="0A242671"/>
    <w:rsid w:val="0BB968C9"/>
    <w:rsid w:val="0E7C4BB4"/>
    <w:rsid w:val="128F5575"/>
    <w:rsid w:val="14C974DF"/>
    <w:rsid w:val="14E87767"/>
    <w:rsid w:val="16FBC57E"/>
    <w:rsid w:val="1A8E1561"/>
    <w:rsid w:val="1AFE4560"/>
    <w:rsid w:val="1B7D6D6C"/>
    <w:rsid w:val="21AF7910"/>
    <w:rsid w:val="21E6754A"/>
    <w:rsid w:val="259F18B4"/>
    <w:rsid w:val="261A5207"/>
    <w:rsid w:val="29054C31"/>
    <w:rsid w:val="2B6F738C"/>
    <w:rsid w:val="2C32291A"/>
    <w:rsid w:val="314032D9"/>
    <w:rsid w:val="32EA444D"/>
    <w:rsid w:val="359672ED"/>
    <w:rsid w:val="39245127"/>
    <w:rsid w:val="3B134008"/>
    <w:rsid w:val="3B864973"/>
    <w:rsid w:val="3E1E65BE"/>
    <w:rsid w:val="3FB5211E"/>
    <w:rsid w:val="41FA04E1"/>
    <w:rsid w:val="46CC0D2B"/>
    <w:rsid w:val="47866752"/>
    <w:rsid w:val="48F319EE"/>
    <w:rsid w:val="4A335D23"/>
    <w:rsid w:val="4E926949"/>
    <w:rsid w:val="4EB055DA"/>
    <w:rsid w:val="505E0EEF"/>
    <w:rsid w:val="521B2D58"/>
    <w:rsid w:val="5726635A"/>
    <w:rsid w:val="596A244C"/>
    <w:rsid w:val="5D76488E"/>
    <w:rsid w:val="5DDE024E"/>
    <w:rsid w:val="5DFD0295"/>
    <w:rsid w:val="5E854982"/>
    <w:rsid w:val="5E945256"/>
    <w:rsid w:val="5FFDA9D6"/>
    <w:rsid w:val="602221D5"/>
    <w:rsid w:val="685E29A9"/>
    <w:rsid w:val="69155AAB"/>
    <w:rsid w:val="6B8662B9"/>
    <w:rsid w:val="71AA2D56"/>
    <w:rsid w:val="73916538"/>
    <w:rsid w:val="773F70DC"/>
    <w:rsid w:val="776155BE"/>
    <w:rsid w:val="780A6824"/>
    <w:rsid w:val="7BEFBDB7"/>
    <w:rsid w:val="7D795600"/>
    <w:rsid w:val="7E1F7B5C"/>
    <w:rsid w:val="CF3EE8D4"/>
    <w:rsid w:val="F6F78B6E"/>
    <w:rsid w:val="FBDF789C"/>
    <w:rsid w:val="FEC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ind w:firstLine="936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9135;&#21697;&#32463;&#33829;&#35768;&#21487;&#24310;&#32493;&#19968;&#27425;&#24615;&#21578;&#30693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食品经营许可延续一次性告知单.docx</Template>
  <Pages>1</Pages>
  <Words>173</Words>
  <Characters>196</Characters>
  <Lines>0</Lines>
  <Paragraphs>0</Paragraphs>
  <TotalTime>1</TotalTime>
  <ScaleCrop>false</ScaleCrop>
  <LinksUpToDate>false</LinksUpToDate>
  <CharactersWithSpaces>201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2025-05-07T08:16:00Z</dcterms:created>
  <dc:creator>Administrator</dc:creator>
  <cp:lastModifiedBy>Administrator</cp:lastModifiedBy>
  <dcterms:modified xsi:type="dcterms:W3CDTF">2025-05-08T10:04:29Z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2D543015DEB34079AB366113444F0D61</vt:lpwstr>
  </property>
</Properties>
</file>