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沙湾市政务服务中心市场监督管理局窗口</w:t>
      </w:r>
    </w:p>
    <w:p>
      <w:pPr>
        <w:ind w:left="1795" w:leftChars="855"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一次性告知单</w:t>
      </w:r>
    </w:p>
    <w:p>
      <w:pPr>
        <w:ind w:left="1795" w:leftChars="855"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办理事项名称：食品经营登记证（小餐饮/小食杂店）变更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所需材料：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食品经营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登记证（小餐饮/小食杂店）变更提交材料清单</w:t>
      </w:r>
    </w:p>
    <w:p>
      <w:pPr>
        <w:ind w:left="0" w:leftChars="0" w:firstLine="0" w:firstLineChars="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变更申请书；</w:t>
      </w:r>
    </w:p>
    <w:p>
      <w:pPr>
        <w:ind w:left="0" w:leftChars="0" w:firstLine="0" w:firstLineChars="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2、原食品经营登记证（能够实现网上核验的无需提供）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3、与变更登记事项有关的证明材料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三、是否收费（依据）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:不收费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办理时限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：7个工作日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业务咨询电话: 0993-6028569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中心投诉电话: 0993-6028500</w:t>
      </w:r>
    </w:p>
    <w:sectPr>
      <w:footerReference r:id="rId3" w:type="default"/>
      <w:pgSz w:w="11906" w:h="16838"/>
      <w:pgMar w:top="1134" w:right="1871" w:bottom="1440" w:left="1871" w:header="851" w:footer="992" w:gutter="0"/>
      <w:pgNumType w:fmt="numberInDash" w:start="1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5A8B2"/>
    <w:multiLevelType w:val="singleLevel"/>
    <w:tmpl w:val="4175A8B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D13AA"/>
    <w:rsid w:val="00A00317"/>
    <w:rsid w:val="01402917"/>
    <w:rsid w:val="04677DB7"/>
    <w:rsid w:val="06CE710D"/>
    <w:rsid w:val="071B437C"/>
    <w:rsid w:val="08B000AB"/>
    <w:rsid w:val="09740B48"/>
    <w:rsid w:val="0A242671"/>
    <w:rsid w:val="0BB968C9"/>
    <w:rsid w:val="0E7C4BB4"/>
    <w:rsid w:val="128F5575"/>
    <w:rsid w:val="14C974DF"/>
    <w:rsid w:val="14E87767"/>
    <w:rsid w:val="16FBC57E"/>
    <w:rsid w:val="17971552"/>
    <w:rsid w:val="1A8E1561"/>
    <w:rsid w:val="1B7D6D6C"/>
    <w:rsid w:val="20065518"/>
    <w:rsid w:val="213B4098"/>
    <w:rsid w:val="21C55046"/>
    <w:rsid w:val="21E6754A"/>
    <w:rsid w:val="259F18B4"/>
    <w:rsid w:val="261A5207"/>
    <w:rsid w:val="29054C31"/>
    <w:rsid w:val="2C32291A"/>
    <w:rsid w:val="314032D9"/>
    <w:rsid w:val="32EA444D"/>
    <w:rsid w:val="34775DFC"/>
    <w:rsid w:val="34E761C4"/>
    <w:rsid w:val="39245127"/>
    <w:rsid w:val="3B134008"/>
    <w:rsid w:val="3B864973"/>
    <w:rsid w:val="3E1E65BE"/>
    <w:rsid w:val="3FB5211E"/>
    <w:rsid w:val="426D13AA"/>
    <w:rsid w:val="46CC0D2B"/>
    <w:rsid w:val="47866752"/>
    <w:rsid w:val="48F319EE"/>
    <w:rsid w:val="4A335D23"/>
    <w:rsid w:val="4E926949"/>
    <w:rsid w:val="4EB055DA"/>
    <w:rsid w:val="50427C24"/>
    <w:rsid w:val="505E0EEF"/>
    <w:rsid w:val="51356F1A"/>
    <w:rsid w:val="521B2D58"/>
    <w:rsid w:val="5726635A"/>
    <w:rsid w:val="596A244C"/>
    <w:rsid w:val="5D76488E"/>
    <w:rsid w:val="5DDE024E"/>
    <w:rsid w:val="5DFD0295"/>
    <w:rsid w:val="5E854982"/>
    <w:rsid w:val="5E945256"/>
    <w:rsid w:val="5F3B671D"/>
    <w:rsid w:val="5FFDA9D6"/>
    <w:rsid w:val="602221D5"/>
    <w:rsid w:val="69155AAB"/>
    <w:rsid w:val="6B8662B9"/>
    <w:rsid w:val="70A45D43"/>
    <w:rsid w:val="71AA2D56"/>
    <w:rsid w:val="73916538"/>
    <w:rsid w:val="773F70DC"/>
    <w:rsid w:val="776155BE"/>
    <w:rsid w:val="780A6824"/>
    <w:rsid w:val="78D63381"/>
    <w:rsid w:val="7BEFBDB7"/>
    <w:rsid w:val="7D795600"/>
    <w:rsid w:val="CF3EE8D4"/>
    <w:rsid w:val="F6F78B6E"/>
    <w:rsid w:val="FBDF789C"/>
    <w:rsid w:val="FEC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ind w:firstLine="936"/>
      <w:outlineLvl w:val="2"/>
    </w:pPr>
    <w:rPr>
      <w:rFonts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9135;&#21697;&#32463;&#33829;&#35768;&#21487;&#24310;&#32493;&#19968;&#27425;&#24615;&#21578;&#30693;&#2133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食品经营许可延续一次性告知单.docx</Template>
  <Pages>1</Pages>
  <Words>173</Words>
  <Characters>196</Characters>
  <Lines>0</Lines>
  <Paragraphs>0</Paragraphs>
  <TotalTime>1</TotalTime>
  <ScaleCrop>false</ScaleCrop>
  <LinksUpToDate>false</LinksUpToDate>
  <CharactersWithSpaces>201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2025-05-07T08:37:00Z</dcterms:created>
  <dc:creator>Administrator</dc:creator>
  <cp:lastModifiedBy>Administrator</cp:lastModifiedBy>
  <dcterms:modified xsi:type="dcterms:W3CDTF">2025-05-08T09:49:08Z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2D543015DEB34079AB366113444F0D61</vt:lpwstr>
  </property>
</Properties>
</file>